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CA1A" w14:textId="77777777" w:rsidR="0045681A" w:rsidRDefault="00000000">
      <w:pPr>
        <w:pStyle w:val="Textbody"/>
        <w:widowControl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附件四</w:t>
      </w:r>
    </w:p>
    <w:p w14:paraId="2C9746D3" w14:textId="77777777" w:rsidR="0045681A" w:rsidRDefault="00000000">
      <w:pPr>
        <w:pStyle w:val="Textbody"/>
        <w:spacing w:after="120" w:line="50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農村區域亮點計畫補助作業執行成果報告</w:t>
      </w:r>
    </w:p>
    <w:p w14:paraId="4284DE66" w14:textId="77777777" w:rsidR="0045681A" w:rsidRDefault="00000000">
      <w:pPr>
        <w:pStyle w:val="Textbody"/>
        <w:spacing w:after="120" w:line="500" w:lineRule="exact"/>
        <w:ind w:firstLine="992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□規劃設計類           □行銷推廣類</w:t>
      </w:r>
    </w:p>
    <w:p w14:paraId="7E54CF69" w14:textId="77777777" w:rsidR="0045681A" w:rsidRDefault="00000000">
      <w:pPr>
        <w:pStyle w:val="Textbody"/>
        <w:spacing w:after="120" w:line="500" w:lineRule="exact"/>
        <w:ind w:firstLine="992"/>
      </w:pPr>
      <w:r>
        <w:rPr>
          <w:rFonts w:ascii="標楷體" w:eastAsia="標楷體" w:hAnsi="標楷體" w:cs="標楷體"/>
          <w:sz w:val="32"/>
          <w:szCs w:val="32"/>
        </w:rPr>
        <w:t>□生態保育類</w:t>
      </w:r>
    </w:p>
    <w:p w14:paraId="16A5DF9D" w14:textId="77777777" w:rsidR="0045681A" w:rsidRDefault="00000000">
      <w:pPr>
        <w:pStyle w:val="Textbody"/>
        <w:spacing w:before="240" w:after="120" w:line="500" w:lineRule="exact"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一、計畫名稱：</w:t>
      </w:r>
    </w:p>
    <w:p w14:paraId="7480563C" w14:textId="77777777" w:rsidR="0045681A" w:rsidRDefault="00000000">
      <w:pPr>
        <w:pStyle w:val="Textbody"/>
        <w:spacing w:after="120" w:line="500" w:lineRule="exact"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二、申請單位：</w:t>
      </w:r>
    </w:p>
    <w:p w14:paraId="7A793195" w14:textId="77777777" w:rsidR="0045681A" w:rsidRDefault="00000000">
      <w:pPr>
        <w:pStyle w:val="Textbody"/>
        <w:spacing w:after="120" w:line="500" w:lineRule="exact"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三、執行單位：</w:t>
      </w:r>
    </w:p>
    <w:p w14:paraId="16700FA7" w14:textId="77777777" w:rsidR="0045681A" w:rsidRDefault="00000000">
      <w:pPr>
        <w:pStyle w:val="Textbody"/>
        <w:spacing w:after="120" w:line="500" w:lineRule="exact"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四、執行期間：</w:t>
      </w:r>
    </w:p>
    <w:p w14:paraId="64152A25" w14:textId="77777777" w:rsidR="0045681A" w:rsidRDefault="00000000">
      <w:pPr>
        <w:pStyle w:val="Textbody"/>
        <w:spacing w:after="120" w:line="500" w:lineRule="exact"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五、本計畫擬解決之問題：</w:t>
      </w:r>
    </w:p>
    <w:p w14:paraId="1AFEBB4A" w14:textId="77777777" w:rsidR="0045681A" w:rsidRDefault="00000000">
      <w:pPr>
        <w:pStyle w:val="Textbody"/>
        <w:spacing w:after="120" w:line="500" w:lineRule="exact"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六、實施項目、方法及內容：（請量化）</w:t>
      </w:r>
    </w:p>
    <w:p w14:paraId="3963C44C" w14:textId="77777777" w:rsidR="0045681A" w:rsidRDefault="00000000">
      <w:pPr>
        <w:pStyle w:val="Textbody"/>
        <w:spacing w:after="120" w:line="500" w:lineRule="exact"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七、執行中照片及說明：</w:t>
      </w:r>
    </w:p>
    <w:p w14:paraId="436E7D36" w14:textId="77777777" w:rsidR="0045681A" w:rsidRDefault="00000000">
      <w:pPr>
        <w:pStyle w:val="Textbody"/>
        <w:spacing w:after="120" w:line="500" w:lineRule="exact"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八、計畫成果：（計畫產出之成果須上傳系統）</w:t>
      </w:r>
    </w:p>
    <w:p w14:paraId="00C66626" w14:textId="77777777" w:rsidR="0045681A" w:rsidRDefault="00000000">
      <w:pPr>
        <w:pStyle w:val="Textbody"/>
        <w:spacing w:after="120" w:line="500" w:lineRule="exact"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九、計畫效益：</w:t>
      </w:r>
    </w:p>
    <w:p w14:paraId="56497800" w14:textId="77777777" w:rsidR="0045681A" w:rsidRDefault="00000000">
      <w:pPr>
        <w:pStyle w:val="Textbody"/>
        <w:spacing w:after="120" w:line="500" w:lineRule="exact"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十、檢討與建議</w:t>
      </w:r>
    </w:p>
    <w:p w14:paraId="5B8D7AAE" w14:textId="77777777" w:rsidR="0045681A" w:rsidRDefault="00000000">
      <w:pPr>
        <w:pStyle w:val="Textbody"/>
        <w:spacing w:after="120" w:line="500" w:lineRule="exact"/>
      </w:pPr>
      <w:r>
        <w:rPr>
          <w:rFonts w:ascii="華康標楷體" w:eastAsia="華康標楷體" w:hAnsi="華康標楷體" w:cs="華康標楷體"/>
          <w:sz w:val="28"/>
          <w:szCs w:val="28"/>
        </w:rPr>
        <w:t>十一、相關附件：依相關法規必須申請之文件影本、本文電子</w:t>
      </w:r>
      <w:proofErr w:type="gramStart"/>
      <w:r>
        <w:rPr>
          <w:rFonts w:ascii="華康標楷體" w:eastAsia="華康標楷體" w:hAnsi="華康標楷體" w:cs="華康標楷體"/>
          <w:sz w:val="28"/>
          <w:szCs w:val="28"/>
        </w:rPr>
        <w:t>檔</w:t>
      </w:r>
      <w:proofErr w:type="gramEnd"/>
    </w:p>
    <w:sectPr w:rsidR="0045681A">
      <w:footerReference w:type="default" r:id="rId6"/>
      <w:endnotePr>
        <w:numFmt w:val="decimal"/>
      </w:endnotePr>
      <w:pgSz w:w="11906" w:h="16838"/>
      <w:pgMar w:top="1440" w:right="1419" w:bottom="2030" w:left="1702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3032" w14:textId="77777777" w:rsidR="00EC2F98" w:rsidRDefault="00EC2F98">
      <w:r>
        <w:separator/>
      </w:r>
    </w:p>
  </w:endnote>
  <w:endnote w:type="continuationSeparator" w:id="0">
    <w:p w14:paraId="5B8BEBBB" w14:textId="77777777" w:rsidR="00EC2F98" w:rsidRDefault="00EC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明">
    <w:charset w:val="00"/>
    <w:family w:val="modern"/>
    <w:pitch w:val="fixed"/>
  </w:font>
  <w:font w:name="HiddenHorzOCl">
    <w:altName w:val="Calibri"/>
    <w:charset w:val="00"/>
    <w:family w:val="swiss"/>
    <w:pitch w:val="default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4A99" w14:textId="77777777" w:rsidR="00000000" w:rsidRDefault="00000000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8F8C" w14:textId="77777777" w:rsidR="00EC2F98" w:rsidRDefault="00EC2F98">
      <w:r>
        <w:separator/>
      </w:r>
    </w:p>
  </w:footnote>
  <w:footnote w:type="continuationSeparator" w:id="0">
    <w:p w14:paraId="69EA31DB" w14:textId="77777777" w:rsidR="00EC2F98" w:rsidRDefault="00EC2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681A"/>
    <w:rsid w:val="00041F6E"/>
    <w:rsid w:val="0045681A"/>
    <w:rsid w:val="00E80A04"/>
    <w:rsid w:val="00EC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F3109"/>
  <w15:docId w15:val="{CB5B931B-8368-487F-A469-46072F26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color w:val="000000"/>
        <w:sz w:val="24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a4">
    <w:name w:val="表標"/>
    <w:basedOn w:val="Textbody"/>
    <w:pPr>
      <w:spacing w:line="440" w:lineRule="exact"/>
      <w:jc w:val="both"/>
      <w:textAlignment w:val="baseline"/>
    </w:pPr>
    <w:rPr>
      <w:rFonts w:eastAsia="文鼎中明"/>
      <w:color w:val="auto"/>
      <w:position w:val="5"/>
      <w:sz w:val="3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CM1">
    <w:name w:val="CM1"/>
    <w:basedOn w:val="Textbody"/>
    <w:next w:val="Textbody"/>
    <w:pPr>
      <w:autoSpaceDE w:val="0"/>
      <w:spacing w:line="466" w:lineRule="atLeast"/>
    </w:pPr>
    <w:rPr>
      <w:rFonts w:ascii="HiddenHorzOCl" w:eastAsia="HiddenHorzOCl" w:hAnsi="HiddenHorzOCl" w:cs="HiddenHorzOCl"/>
      <w:color w:val="auto"/>
      <w:szCs w:val="24"/>
    </w:rPr>
  </w:style>
  <w:style w:type="character" w:customStyle="1" w:styleId="a7">
    <w:name w:val="頁首 字元"/>
    <w:basedOn w:val="a0"/>
    <w:rPr>
      <w:sz w:val="20"/>
    </w:rPr>
  </w:style>
  <w:style w:type="character" w:customStyle="1" w:styleId="a8">
    <w:name w:val="頁尾 字元"/>
    <w:basedOn w:val="a0"/>
    <w:rPr>
      <w:sz w:val="20"/>
    </w:rPr>
  </w:style>
  <w:style w:type="character" w:customStyle="1" w:styleId="WW8Num1z0">
    <w:name w:val="WW8Num1z0"/>
  </w:style>
  <w:style w:type="character" w:customStyle="1" w:styleId="EndnoteSymbol">
    <w:name w:val="End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user8</cp:lastModifiedBy>
  <cp:revision>2</cp:revision>
  <cp:lastPrinted>2024-12-12T03:07:00Z</cp:lastPrinted>
  <dcterms:created xsi:type="dcterms:W3CDTF">2025-09-11T08:11:00Z</dcterms:created>
  <dcterms:modified xsi:type="dcterms:W3CDTF">2025-09-11T08:11:00Z</dcterms:modified>
</cp:coreProperties>
</file>